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F5A6" w14:textId="77777777" w:rsidR="00F9402B" w:rsidRPr="0007610C" w:rsidRDefault="00F9402B">
      <w:pPr>
        <w:rPr>
          <w:rFonts w:ascii="Arial" w:hAnsi="Arial" w:cs="Arial"/>
        </w:rPr>
      </w:pPr>
    </w:p>
    <w:p w14:paraId="1D489E86" w14:textId="77777777" w:rsidR="00F76B6A" w:rsidRDefault="00F76B6A" w:rsidP="00F76B6A">
      <w:pPr>
        <w:rPr>
          <w:rFonts w:ascii="Arial" w:hAnsi="Arial" w:cs="Arial"/>
        </w:rPr>
      </w:pPr>
    </w:p>
    <w:p w14:paraId="11CC1EB7" w14:textId="77777777" w:rsidR="0045796A" w:rsidRDefault="0045796A" w:rsidP="00F76B6A">
      <w:pPr>
        <w:rPr>
          <w:rFonts w:ascii="Arial" w:hAnsi="Arial" w:cs="Arial"/>
        </w:rPr>
      </w:pPr>
    </w:p>
    <w:p w14:paraId="6620BB4C" w14:textId="77777777" w:rsidR="0045796A" w:rsidRDefault="0045796A" w:rsidP="0045796A">
      <w:pPr>
        <w:rPr>
          <w:b/>
          <w:bCs/>
          <w:sz w:val="22"/>
          <w:szCs w:val="22"/>
        </w:rPr>
      </w:pPr>
    </w:p>
    <w:p w14:paraId="52D47C43" w14:textId="1249277C" w:rsidR="00697A3F" w:rsidRPr="000E0934" w:rsidRDefault="00B07E68" w:rsidP="00697A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Obnovení</w:t>
      </w:r>
      <w:r w:rsidR="00697A3F">
        <w:rPr>
          <w:b/>
          <w:bCs/>
          <w:sz w:val="32"/>
          <w:szCs w:val="32"/>
          <w:u w:val="single"/>
        </w:rPr>
        <w:t xml:space="preserve"> žádosti pro rok </w:t>
      </w:r>
      <w:r w:rsidR="000375BF">
        <w:rPr>
          <w:b/>
          <w:bCs/>
          <w:sz w:val="32"/>
          <w:szCs w:val="32"/>
          <w:u w:val="single"/>
        </w:rPr>
        <w:t>2026</w:t>
      </w:r>
    </w:p>
    <w:p w14:paraId="24D1BB6E" w14:textId="77777777" w:rsidR="006834D2" w:rsidRDefault="006834D2" w:rsidP="006834D2">
      <w:pPr>
        <w:rPr>
          <w:b/>
          <w:bCs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3"/>
        <w:gridCol w:w="1696"/>
      </w:tblGrid>
      <w:tr w:rsidR="006834D2" w14:paraId="2E669155" w14:textId="77777777" w:rsidTr="00BA0941">
        <w:trPr>
          <w:trHeight w:val="639"/>
        </w:trPr>
        <w:tc>
          <w:tcPr>
            <w:tcW w:w="7933" w:type="dxa"/>
          </w:tcPr>
          <w:p w14:paraId="1D10264E" w14:textId="3BC1F9F4" w:rsidR="006834D2" w:rsidRPr="00580198" w:rsidRDefault="00697A3F" w:rsidP="00B21931">
            <w:pPr>
              <w:pStyle w:val="Normlntun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6834D2" w:rsidRPr="00580198">
              <w:rPr>
                <w:rFonts w:ascii="Times New Roman" w:hAnsi="Times New Roman"/>
                <w:sz w:val="22"/>
                <w:szCs w:val="22"/>
              </w:rPr>
              <w:t>rohlašuji, že můj zájem o pronájem bytu v MČ Brno-Řečkovice a Mokrá Hora nadále trvá i pro rok:</w:t>
            </w:r>
          </w:p>
        </w:tc>
        <w:tc>
          <w:tcPr>
            <w:tcW w:w="1696" w:type="dxa"/>
          </w:tcPr>
          <w:p w14:paraId="0F9A52C9" w14:textId="35AACBE9" w:rsidR="006834D2" w:rsidRPr="00580198" w:rsidRDefault="00B07E68" w:rsidP="00697A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2026</w:t>
            </w:r>
          </w:p>
        </w:tc>
      </w:tr>
    </w:tbl>
    <w:p w14:paraId="1D6826D4" w14:textId="77777777" w:rsidR="006834D2" w:rsidRDefault="006834D2" w:rsidP="0045796A">
      <w:pPr>
        <w:rPr>
          <w:b/>
          <w:bCs/>
          <w:sz w:val="22"/>
          <w:szCs w:val="22"/>
        </w:rPr>
      </w:pPr>
    </w:p>
    <w:p w14:paraId="360612F7" w14:textId="37DC2473" w:rsidR="00697A3F" w:rsidRDefault="00683415" w:rsidP="004579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Jméno a příjmení žadatele:</w:t>
      </w:r>
      <w:r>
        <w:rPr>
          <w:b/>
          <w:bCs/>
          <w:sz w:val="22"/>
          <w:szCs w:val="22"/>
        </w:rPr>
        <w:tab/>
      </w:r>
      <w:r w:rsidR="000375BF">
        <w:rPr>
          <w:b/>
          <w:bCs/>
          <w:sz w:val="22"/>
          <w:szCs w:val="22"/>
        </w:rPr>
        <w:t xml:space="preserve"> </w:t>
      </w:r>
      <w:r w:rsidR="000375BF">
        <w:rPr>
          <w:b/>
          <w:bCs/>
          <w:sz w:val="22"/>
          <w:szCs w:val="22"/>
        </w:rPr>
        <w:tab/>
      </w:r>
      <w:r w:rsidR="00836A7B">
        <w:rPr>
          <w:b/>
          <w:bCs/>
          <w:sz w:val="22"/>
          <w:szCs w:val="22"/>
        </w:rPr>
        <w:tab/>
      </w:r>
      <w:r w:rsidR="000A1AC5">
        <w:rPr>
          <w:b/>
          <w:bCs/>
          <w:sz w:val="22"/>
          <w:szCs w:val="22"/>
        </w:rPr>
        <w:tab/>
      </w:r>
      <w:r w:rsidR="000A1AC5">
        <w:rPr>
          <w:b/>
          <w:bCs/>
          <w:sz w:val="22"/>
          <w:szCs w:val="22"/>
        </w:rPr>
        <w:tab/>
      </w:r>
      <w:r w:rsidR="000A1AC5">
        <w:rPr>
          <w:b/>
          <w:bCs/>
          <w:sz w:val="22"/>
          <w:szCs w:val="22"/>
        </w:rPr>
        <w:tab/>
      </w:r>
      <w:r w:rsidR="000375BF">
        <w:rPr>
          <w:b/>
          <w:bCs/>
          <w:sz w:val="22"/>
          <w:szCs w:val="22"/>
        </w:rPr>
        <w:t xml:space="preserve">Datum narození: </w:t>
      </w:r>
      <w:r>
        <w:rPr>
          <w:b/>
          <w:bCs/>
          <w:sz w:val="22"/>
          <w:szCs w:val="22"/>
        </w:rPr>
        <w:tab/>
      </w:r>
    </w:p>
    <w:p w14:paraId="69E8E27F" w14:textId="77777777" w:rsidR="00683415" w:rsidRPr="000A1AC5" w:rsidRDefault="00683415" w:rsidP="00697A3F">
      <w:pPr>
        <w:jc w:val="center"/>
        <w:rPr>
          <w:b/>
          <w:bCs/>
          <w:sz w:val="22"/>
          <w:szCs w:val="22"/>
          <w:u w:val="single"/>
        </w:rPr>
      </w:pPr>
      <w:bookmarkStart w:id="0" w:name="_Hlk182222528"/>
    </w:p>
    <w:p w14:paraId="3BEFFACB" w14:textId="7AEC0603" w:rsidR="00683415" w:rsidRDefault="00683415" w:rsidP="00683415">
      <w:pPr>
        <w:jc w:val="both"/>
        <w:rPr>
          <w:sz w:val="32"/>
          <w:szCs w:val="32"/>
        </w:rPr>
      </w:pPr>
      <w:r w:rsidRPr="00683415">
        <w:rPr>
          <w:sz w:val="32"/>
          <w:szCs w:val="32"/>
        </w:rPr>
        <w:t>…………</w:t>
      </w:r>
      <w:r>
        <w:rPr>
          <w:sz w:val="32"/>
          <w:szCs w:val="32"/>
        </w:rPr>
        <w:t>……………………………………………………………………</w:t>
      </w:r>
    </w:p>
    <w:p w14:paraId="288E72BE" w14:textId="77777777" w:rsidR="000A1AC5" w:rsidRDefault="000A1AC5" w:rsidP="00683415">
      <w:pPr>
        <w:jc w:val="both"/>
        <w:rPr>
          <w:b/>
          <w:bCs/>
          <w:sz w:val="22"/>
          <w:szCs w:val="22"/>
        </w:rPr>
      </w:pPr>
    </w:p>
    <w:p w14:paraId="448DEE95" w14:textId="27FA2304" w:rsidR="000A1AC5" w:rsidRDefault="000A1AC5" w:rsidP="000A1AC5">
      <w:pPr>
        <w:ind w:left="2124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Datum: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Podpis:</w:t>
      </w:r>
    </w:p>
    <w:p w14:paraId="1701F6AF" w14:textId="77777777" w:rsidR="000A1AC5" w:rsidRDefault="000A1AC5" w:rsidP="00683415">
      <w:pPr>
        <w:jc w:val="both"/>
        <w:rPr>
          <w:b/>
          <w:bCs/>
          <w:sz w:val="22"/>
          <w:szCs w:val="22"/>
        </w:rPr>
      </w:pPr>
    </w:p>
    <w:p w14:paraId="128CA4AB" w14:textId="3895DC95" w:rsidR="000A1AC5" w:rsidRDefault="000A1AC5" w:rsidP="000A1AC5">
      <w:pPr>
        <w:ind w:left="2124" w:firstLine="708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</w:p>
    <w:p w14:paraId="25701A2D" w14:textId="77777777" w:rsidR="00683415" w:rsidRDefault="00683415" w:rsidP="00697A3F">
      <w:pPr>
        <w:jc w:val="center"/>
        <w:rPr>
          <w:b/>
          <w:bCs/>
          <w:sz w:val="32"/>
          <w:szCs w:val="32"/>
          <w:u w:val="single"/>
        </w:rPr>
      </w:pPr>
    </w:p>
    <w:p w14:paraId="78B15321" w14:textId="348C3159" w:rsidR="00697A3F" w:rsidRPr="00697A3F" w:rsidRDefault="00697A3F" w:rsidP="00697A3F">
      <w:pPr>
        <w:jc w:val="center"/>
      </w:pPr>
      <w:r>
        <w:rPr>
          <w:b/>
          <w:bCs/>
          <w:sz w:val="32"/>
          <w:szCs w:val="32"/>
          <w:u w:val="single"/>
        </w:rPr>
        <w:t>Oznámení změn</w:t>
      </w:r>
      <w:r w:rsidR="00883E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údajů v žádosti o byt</w:t>
      </w:r>
      <w:r>
        <w:t>, v případě, že k nim došlo.</w:t>
      </w:r>
    </w:p>
    <w:p w14:paraId="763BB782" w14:textId="77777777" w:rsidR="00697A3F" w:rsidRDefault="00697A3F" w:rsidP="00737DE4">
      <w:pPr>
        <w:rPr>
          <w:b/>
          <w:bCs/>
          <w:sz w:val="22"/>
          <w:szCs w:val="22"/>
        </w:rPr>
      </w:pPr>
    </w:p>
    <w:p w14:paraId="029D4080" w14:textId="6A8A9695" w:rsidR="00737DE4" w:rsidRDefault="00737DE4" w:rsidP="00737DE4">
      <w:pPr>
        <w:rPr>
          <w:sz w:val="22"/>
          <w:szCs w:val="22"/>
        </w:rPr>
      </w:pPr>
      <w:r w:rsidRPr="001A13BE">
        <w:rPr>
          <w:b/>
          <w:bCs/>
          <w:sz w:val="22"/>
          <w:szCs w:val="22"/>
          <w:u w:val="single"/>
        </w:rPr>
        <w:t>Příjmení a jméno žadatele</w:t>
      </w:r>
      <w:bookmarkEnd w:id="0"/>
      <w:r w:rsidRPr="00465DAC">
        <w:rPr>
          <w:b/>
          <w:bCs/>
          <w:sz w:val="22"/>
          <w:szCs w:val="22"/>
        </w:rPr>
        <w:t>:</w:t>
      </w:r>
      <w:r w:rsidR="00450184">
        <w:rPr>
          <w:b/>
          <w:bCs/>
          <w:sz w:val="22"/>
          <w:szCs w:val="22"/>
        </w:rPr>
        <w:t xml:space="preserve"> </w:t>
      </w:r>
      <w:r w:rsidR="00450184">
        <w:rPr>
          <w:b/>
          <w:bCs/>
          <w:sz w:val="22"/>
          <w:szCs w:val="22"/>
        </w:rPr>
        <w:tab/>
      </w:r>
      <w:r w:rsidRPr="00F62ADD">
        <w:rPr>
          <w:sz w:val="22"/>
          <w:szCs w:val="22"/>
        </w:rPr>
        <w:t>……</w:t>
      </w:r>
      <w:r w:rsidR="00450184">
        <w:rPr>
          <w:sz w:val="22"/>
          <w:szCs w:val="22"/>
        </w:rPr>
        <w:t>………...</w:t>
      </w:r>
      <w:r w:rsidRPr="00F62ADD">
        <w:rPr>
          <w:sz w:val="22"/>
          <w:szCs w:val="22"/>
        </w:rPr>
        <w:t>……………………………………………………………….</w:t>
      </w:r>
    </w:p>
    <w:p w14:paraId="65C018FB" w14:textId="77777777" w:rsidR="00737DE4" w:rsidRPr="00450184" w:rsidRDefault="00737DE4" w:rsidP="00737DE4">
      <w:pPr>
        <w:rPr>
          <w:sz w:val="12"/>
          <w:szCs w:val="12"/>
        </w:rPr>
      </w:pPr>
    </w:p>
    <w:p w14:paraId="158B5504" w14:textId="0BD4B07F" w:rsidR="00737DE4" w:rsidRPr="00F62ADD" w:rsidRDefault="00737DE4" w:rsidP="000375BF">
      <w:pPr>
        <w:spacing w:after="120"/>
        <w:rPr>
          <w:sz w:val="22"/>
          <w:szCs w:val="22"/>
        </w:rPr>
      </w:pPr>
      <w:r w:rsidRPr="00F62ADD">
        <w:rPr>
          <w:sz w:val="22"/>
          <w:szCs w:val="22"/>
        </w:rPr>
        <w:t>Datum narození:</w:t>
      </w:r>
      <w:r w:rsidRPr="00F62ADD">
        <w:rPr>
          <w:sz w:val="22"/>
          <w:szCs w:val="22"/>
        </w:rPr>
        <w:tab/>
      </w:r>
      <w:r w:rsidRPr="00F62ADD">
        <w:rPr>
          <w:sz w:val="22"/>
          <w:szCs w:val="22"/>
        </w:rPr>
        <w:tab/>
        <w:t>………………………………………………………………</w:t>
      </w:r>
      <w:r w:rsidR="00450184"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……….</w:t>
      </w:r>
    </w:p>
    <w:p w14:paraId="1E341573" w14:textId="40ACC833" w:rsidR="00737DE4" w:rsidRPr="00F62ADD" w:rsidRDefault="00737DE4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Adresa trvalého pobytu</w:t>
      </w:r>
      <w:r w:rsidR="001A5CBA">
        <w:rPr>
          <w:sz w:val="22"/>
          <w:szCs w:val="22"/>
        </w:rPr>
        <w:t xml:space="preserve"> </w:t>
      </w:r>
      <w:r w:rsidR="001A5CBA" w:rsidRPr="001A5CBA">
        <w:rPr>
          <w:sz w:val="16"/>
          <w:szCs w:val="16"/>
        </w:rPr>
        <w:t>(uveden</w:t>
      </w:r>
      <w:r w:rsidR="0017432C">
        <w:rPr>
          <w:sz w:val="16"/>
          <w:szCs w:val="16"/>
        </w:rPr>
        <w:t>a</w:t>
      </w:r>
      <w:r w:rsidR="001A5CBA" w:rsidRPr="001A5CBA">
        <w:rPr>
          <w:sz w:val="16"/>
          <w:szCs w:val="16"/>
        </w:rPr>
        <w:t xml:space="preserve"> v OP)</w:t>
      </w:r>
      <w:r>
        <w:rPr>
          <w:sz w:val="22"/>
          <w:szCs w:val="22"/>
        </w:rPr>
        <w:t>:</w:t>
      </w:r>
      <w:r w:rsidR="00450184">
        <w:rPr>
          <w:sz w:val="22"/>
          <w:szCs w:val="22"/>
        </w:rPr>
        <w:t xml:space="preserve"> ………</w:t>
      </w:r>
      <w:r w:rsidRPr="00F62ADD">
        <w:rPr>
          <w:sz w:val="22"/>
          <w:szCs w:val="22"/>
        </w:rPr>
        <w:t>……………………………………………………………</w:t>
      </w:r>
      <w:r w:rsidR="00450184" w:rsidRPr="00F62ADD">
        <w:rPr>
          <w:sz w:val="22"/>
          <w:szCs w:val="22"/>
        </w:rPr>
        <w:t>……</w:t>
      </w:r>
      <w:r w:rsidR="001A5CBA">
        <w:rPr>
          <w:sz w:val="22"/>
          <w:szCs w:val="22"/>
        </w:rPr>
        <w:t>.</w:t>
      </w:r>
    </w:p>
    <w:p w14:paraId="3FAFD2ED" w14:textId="199610DA" w:rsidR="00737DE4" w:rsidRPr="00F62ADD" w:rsidRDefault="000375BF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Adresa faktického pobytu</w:t>
      </w:r>
      <w:r w:rsidR="00737DE4" w:rsidRPr="00F62ADD">
        <w:rPr>
          <w:sz w:val="22"/>
          <w:szCs w:val="22"/>
        </w:rPr>
        <w:t>:</w:t>
      </w:r>
      <w:r w:rsidR="00737DE4" w:rsidRPr="00F62ADD">
        <w:rPr>
          <w:sz w:val="22"/>
          <w:szCs w:val="22"/>
        </w:rPr>
        <w:tab/>
        <w:t>…………………………………………………</w:t>
      </w:r>
      <w:r w:rsidR="00450184">
        <w:rPr>
          <w:sz w:val="22"/>
          <w:szCs w:val="22"/>
        </w:rPr>
        <w:t>………</w:t>
      </w:r>
      <w:r w:rsidR="00737DE4" w:rsidRPr="00F62ADD">
        <w:rPr>
          <w:sz w:val="22"/>
          <w:szCs w:val="22"/>
        </w:rPr>
        <w:t>…………………….</w:t>
      </w:r>
    </w:p>
    <w:p w14:paraId="27784A6C" w14:textId="163E2FD1" w:rsidR="00737DE4" w:rsidRDefault="000375BF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>Zdroj příjmů</w:t>
      </w:r>
      <w:r w:rsidR="00737DE4" w:rsidRPr="00F62ADD">
        <w:rPr>
          <w:sz w:val="22"/>
          <w:szCs w:val="22"/>
        </w:rPr>
        <w:t>:</w:t>
      </w:r>
      <w:r w:rsidR="0068341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37DE4" w:rsidRPr="00F62ADD">
        <w:rPr>
          <w:sz w:val="22"/>
          <w:szCs w:val="22"/>
        </w:rPr>
        <w:t>……………………………………………</w:t>
      </w:r>
      <w:r w:rsidR="00450184">
        <w:rPr>
          <w:sz w:val="22"/>
          <w:szCs w:val="22"/>
        </w:rPr>
        <w:t>………</w:t>
      </w:r>
      <w:r w:rsidR="00737DE4" w:rsidRPr="00F62ADD">
        <w:rPr>
          <w:sz w:val="22"/>
          <w:szCs w:val="22"/>
        </w:rPr>
        <w:t>…………………</w:t>
      </w:r>
      <w:r w:rsidR="001A13BE">
        <w:rPr>
          <w:sz w:val="22"/>
          <w:szCs w:val="22"/>
        </w:rPr>
        <w:t>……</w:t>
      </w:r>
      <w:r w:rsidR="000C36F3">
        <w:rPr>
          <w:sz w:val="22"/>
          <w:szCs w:val="22"/>
        </w:rPr>
        <w:t>……………</w:t>
      </w:r>
      <w:proofErr w:type="gramStart"/>
      <w:r w:rsidR="000C36F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</w:p>
    <w:p w14:paraId="44CC9839" w14:textId="2DA66F8C" w:rsidR="000375BF" w:rsidRDefault="000375BF" w:rsidP="000375BF">
      <w:p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Zaměstnání: 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B727E57" w14:textId="4E48EA90" w:rsidR="00683415" w:rsidRDefault="00737DE4" w:rsidP="000375BF">
      <w:pPr>
        <w:spacing w:after="120"/>
        <w:rPr>
          <w:sz w:val="16"/>
          <w:szCs w:val="16"/>
        </w:rPr>
      </w:pPr>
      <w:r w:rsidRPr="00F62ADD">
        <w:rPr>
          <w:sz w:val="22"/>
          <w:szCs w:val="22"/>
        </w:rPr>
        <w:t>Telefon:</w:t>
      </w:r>
      <w:r w:rsidR="001A13BE">
        <w:rPr>
          <w:sz w:val="22"/>
          <w:szCs w:val="22"/>
        </w:rPr>
        <w:t xml:space="preserve"> </w:t>
      </w:r>
      <w:r w:rsidRPr="00F62ADD">
        <w:rPr>
          <w:sz w:val="22"/>
          <w:szCs w:val="22"/>
        </w:rPr>
        <w:t>…………………………</w:t>
      </w:r>
      <w:r w:rsidR="00683415">
        <w:rPr>
          <w:sz w:val="22"/>
          <w:szCs w:val="22"/>
        </w:rPr>
        <w:t>…</w:t>
      </w:r>
      <w:proofErr w:type="gramStart"/>
      <w:r w:rsidR="00683415">
        <w:rPr>
          <w:sz w:val="22"/>
          <w:szCs w:val="22"/>
        </w:rPr>
        <w:t>…….</w:t>
      </w:r>
      <w:proofErr w:type="gramEnd"/>
      <w:r w:rsidR="00683415">
        <w:rPr>
          <w:sz w:val="22"/>
          <w:szCs w:val="22"/>
        </w:rPr>
        <w:t>.</w:t>
      </w:r>
      <w:r w:rsidR="00683415" w:rsidRPr="00683415">
        <w:rPr>
          <w:sz w:val="22"/>
          <w:szCs w:val="22"/>
        </w:rPr>
        <w:t xml:space="preserve"> </w:t>
      </w:r>
      <w:r w:rsidR="00683415">
        <w:rPr>
          <w:sz w:val="22"/>
          <w:szCs w:val="22"/>
        </w:rPr>
        <w:t xml:space="preserve">Datová schránka </w:t>
      </w:r>
      <w:r w:rsidR="00683415" w:rsidRPr="00BF1AE6">
        <w:rPr>
          <w:sz w:val="16"/>
          <w:szCs w:val="16"/>
        </w:rPr>
        <w:t xml:space="preserve">(máte-li </w:t>
      </w:r>
      <w:r w:rsidR="00683415">
        <w:rPr>
          <w:sz w:val="16"/>
          <w:szCs w:val="16"/>
        </w:rPr>
        <w:t>zřízenou)</w:t>
      </w:r>
      <w:proofErr w:type="gramStart"/>
      <w:r w:rsidR="00683415">
        <w:rPr>
          <w:sz w:val="16"/>
          <w:szCs w:val="16"/>
        </w:rPr>
        <w:t xml:space="preserve">: </w:t>
      </w:r>
      <w:r w:rsidR="000C36F3">
        <w:rPr>
          <w:sz w:val="16"/>
          <w:szCs w:val="16"/>
        </w:rPr>
        <w:t>.</w:t>
      </w:r>
      <w:proofErr w:type="gramEnd"/>
      <w:r w:rsidR="000C36F3">
        <w:rPr>
          <w:sz w:val="16"/>
          <w:szCs w:val="16"/>
        </w:rPr>
        <w:t xml:space="preserve"> </w:t>
      </w:r>
      <w:r w:rsidR="000375BF">
        <w:rPr>
          <w:sz w:val="16"/>
          <w:szCs w:val="16"/>
        </w:rPr>
        <w:t>….</w:t>
      </w:r>
      <w:r w:rsidR="00683415">
        <w:rPr>
          <w:sz w:val="16"/>
          <w:szCs w:val="16"/>
        </w:rPr>
        <w:t>…………………………………………</w:t>
      </w:r>
    </w:p>
    <w:p w14:paraId="411DE217" w14:textId="7C1BCCC6" w:rsidR="00737DE4" w:rsidRPr="00F62ADD" w:rsidRDefault="00683415" w:rsidP="000375BF">
      <w:pPr>
        <w:spacing w:after="120"/>
        <w:rPr>
          <w:sz w:val="22"/>
          <w:szCs w:val="22"/>
        </w:rPr>
      </w:pPr>
      <w:proofErr w:type="gramStart"/>
      <w:r w:rsidRPr="00F62ADD">
        <w:rPr>
          <w:sz w:val="22"/>
          <w:szCs w:val="22"/>
        </w:rPr>
        <w:t>Email:</w:t>
      </w:r>
      <w:r w:rsidR="00737DE4" w:rsidRPr="00F62ADD">
        <w:rPr>
          <w:sz w:val="22"/>
          <w:szCs w:val="22"/>
        </w:rPr>
        <w:t>…</w:t>
      </w:r>
      <w:proofErr w:type="gramEnd"/>
      <w:r w:rsidR="00737DE4" w:rsidRPr="00F62ADD">
        <w:rPr>
          <w:sz w:val="22"/>
          <w:szCs w:val="22"/>
        </w:rPr>
        <w:t>…………………</w:t>
      </w:r>
      <w:r w:rsidR="00450184">
        <w:rPr>
          <w:sz w:val="22"/>
          <w:szCs w:val="22"/>
        </w:rPr>
        <w:t>………</w:t>
      </w:r>
      <w:r w:rsidR="00737DE4" w:rsidRPr="00F62ADD">
        <w:rPr>
          <w:sz w:val="22"/>
          <w:szCs w:val="22"/>
        </w:rPr>
        <w:t>………</w:t>
      </w:r>
      <w:r w:rsidR="001A13BE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</w:t>
      </w:r>
      <w:r w:rsidR="001A13BE">
        <w:rPr>
          <w:sz w:val="22"/>
          <w:szCs w:val="22"/>
        </w:rPr>
        <w:t xml:space="preserve">   </w:t>
      </w:r>
    </w:p>
    <w:p w14:paraId="052F699B" w14:textId="77777777" w:rsidR="00737DE4" w:rsidRPr="00450184" w:rsidRDefault="00737DE4" w:rsidP="00737DE4">
      <w:pPr>
        <w:rPr>
          <w:sz w:val="12"/>
          <w:szCs w:val="12"/>
        </w:rPr>
      </w:pPr>
    </w:p>
    <w:p w14:paraId="7C861A4A" w14:textId="77777777" w:rsidR="006834D2" w:rsidRDefault="006834D2" w:rsidP="0045796A">
      <w:pPr>
        <w:rPr>
          <w:sz w:val="22"/>
          <w:szCs w:val="22"/>
        </w:rPr>
      </w:pPr>
    </w:p>
    <w:p w14:paraId="3D25BE12" w14:textId="6C7B0F86" w:rsidR="006834D2" w:rsidRDefault="006834D2" w:rsidP="006834D2">
      <w:pPr>
        <w:rPr>
          <w:sz w:val="22"/>
          <w:szCs w:val="22"/>
        </w:rPr>
      </w:pPr>
      <w:r w:rsidRPr="00683415">
        <w:rPr>
          <w:b/>
          <w:bCs/>
          <w:sz w:val="22"/>
          <w:szCs w:val="22"/>
          <w:u w:val="single"/>
        </w:rPr>
        <w:t xml:space="preserve">Příjmení a jméno </w:t>
      </w:r>
      <w:r w:rsidR="000375BF">
        <w:rPr>
          <w:b/>
          <w:bCs/>
          <w:sz w:val="22"/>
          <w:szCs w:val="22"/>
          <w:u w:val="single"/>
        </w:rPr>
        <w:t>manžela/</w:t>
      </w:r>
      <w:proofErr w:type="spellStart"/>
      <w:r w:rsidR="000375BF">
        <w:rPr>
          <w:b/>
          <w:bCs/>
          <w:sz w:val="22"/>
          <w:szCs w:val="22"/>
          <w:u w:val="single"/>
        </w:rPr>
        <w:t>ky</w:t>
      </w:r>
      <w:proofErr w:type="spellEnd"/>
      <w:r w:rsidR="000375BF">
        <w:rPr>
          <w:b/>
          <w:bCs/>
          <w:sz w:val="22"/>
          <w:szCs w:val="22"/>
          <w:u w:val="single"/>
        </w:rPr>
        <w:t>, partnera/</w:t>
      </w:r>
      <w:proofErr w:type="spellStart"/>
      <w:r w:rsidR="000375BF">
        <w:rPr>
          <w:b/>
          <w:bCs/>
          <w:sz w:val="22"/>
          <w:szCs w:val="22"/>
          <w:u w:val="single"/>
        </w:rPr>
        <w:t>ky</w:t>
      </w:r>
      <w:proofErr w:type="spellEnd"/>
      <w:r w:rsidR="001A13BE" w:rsidRPr="00683415">
        <w:rPr>
          <w:b/>
          <w:bCs/>
          <w:sz w:val="22"/>
          <w:szCs w:val="22"/>
          <w:u w:val="single"/>
        </w:rPr>
        <w:t xml:space="preserve"> žadatele</w:t>
      </w:r>
      <w:r w:rsidR="001A13BE">
        <w:rPr>
          <w:b/>
          <w:bCs/>
          <w:sz w:val="22"/>
          <w:szCs w:val="22"/>
        </w:rPr>
        <w:t>:</w:t>
      </w:r>
      <w:r w:rsidR="000375BF">
        <w:rPr>
          <w:b/>
          <w:bCs/>
          <w:sz w:val="22"/>
          <w:szCs w:val="22"/>
        </w:rPr>
        <w:t xml:space="preserve"> </w:t>
      </w:r>
      <w:r w:rsidR="00450184" w:rsidRPr="00450184">
        <w:rPr>
          <w:sz w:val="22"/>
          <w:szCs w:val="22"/>
        </w:rPr>
        <w:t>…………</w:t>
      </w:r>
      <w:r w:rsidRPr="00F62ADD">
        <w:rPr>
          <w:sz w:val="22"/>
          <w:szCs w:val="22"/>
        </w:rPr>
        <w:t>…………………</w:t>
      </w:r>
      <w:r w:rsidR="00737DE4"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</w:t>
      </w:r>
      <w:r w:rsidR="000375BF">
        <w:rPr>
          <w:sz w:val="22"/>
          <w:szCs w:val="22"/>
        </w:rPr>
        <w:t>……...</w:t>
      </w:r>
    </w:p>
    <w:p w14:paraId="6BF98111" w14:textId="77777777" w:rsidR="006834D2" w:rsidRPr="00BA0941" w:rsidRDefault="006834D2" w:rsidP="006834D2">
      <w:pPr>
        <w:rPr>
          <w:sz w:val="12"/>
          <w:szCs w:val="12"/>
        </w:rPr>
      </w:pPr>
    </w:p>
    <w:p w14:paraId="4E72A914" w14:textId="77777777" w:rsidR="000375BF" w:rsidRPr="00F62ADD" w:rsidRDefault="000375BF" w:rsidP="000375BF">
      <w:pPr>
        <w:spacing w:after="120"/>
        <w:rPr>
          <w:sz w:val="22"/>
          <w:szCs w:val="22"/>
        </w:rPr>
      </w:pPr>
      <w:r w:rsidRPr="00F62ADD">
        <w:rPr>
          <w:sz w:val="22"/>
          <w:szCs w:val="22"/>
        </w:rPr>
        <w:t>Datum narození:</w:t>
      </w:r>
      <w:r w:rsidRPr="00F62ADD">
        <w:rPr>
          <w:sz w:val="22"/>
          <w:szCs w:val="22"/>
        </w:rPr>
        <w:tab/>
      </w:r>
      <w:r w:rsidRPr="00F62ADD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……….</w:t>
      </w:r>
    </w:p>
    <w:p w14:paraId="1FCD418E" w14:textId="77777777" w:rsidR="000375BF" w:rsidRPr="00F62ADD" w:rsidRDefault="000375BF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Adresa trvalého pobytu </w:t>
      </w:r>
      <w:r w:rsidRPr="001A5CBA">
        <w:rPr>
          <w:sz w:val="16"/>
          <w:szCs w:val="16"/>
        </w:rPr>
        <w:t>(uveden</w:t>
      </w:r>
      <w:r>
        <w:rPr>
          <w:sz w:val="16"/>
          <w:szCs w:val="16"/>
        </w:rPr>
        <w:t>a</w:t>
      </w:r>
      <w:r w:rsidRPr="001A5CBA">
        <w:rPr>
          <w:sz w:val="16"/>
          <w:szCs w:val="16"/>
        </w:rPr>
        <w:t xml:space="preserve"> v OP)</w:t>
      </w:r>
      <w:r>
        <w:rPr>
          <w:sz w:val="22"/>
          <w:szCs w:val="22"/>
        </w:rPr>
        <w:t>: ………</w:t>
      </w:r>
      <w:r w:rsidRPr="00F62ADD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.</w:t>
      </w:r>
    </w:p>
    <w:p w14:paraId="20589D89" w14:textId="77777777" w:rsidR="000375BF" w:rsidRPr="00F62ADD" w:rsidRDefault="000375BF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Adresa faktického pobytu</w:t>
      </w:r>
      <w:r w:rsidRPr="00F62ADD">
        <w:rPr>
          <w:sz w:val="22"/>
          <w:szCs w:val="22"/>
        </w:rPr>
        <w:t>:</w:t>
      </w:r>
      <w:r w:rsidRPr="00F62ADD">
        <w:rPr>
          <w:sz w:val="22"/>
          <w:szCs w:val="22"/>
        </w:rPr>
        <w:tab/>
        <w:t>…………………………………………………</w:t>
      </w:r>
      <w:r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…………………….</w:t>
      </w:r>
    </w:p>
    <w:p w14:paraId="02A0460C" w14:textId="3DD1DEF8" w:rsidR="000375BF" w:rsidRDefault="000375BF" w:rsidP="000375BF">
      <w:pPr>
        <w:spacing w:after="120"/>
        <w:rPr>
          <w:sz w:val="22"/>
          <w:szCs w:val="22"/>
        </w:rPr>
      </w:pPr>
      <w:r>
        <w:rPr>
          <w:sz w:val="22"/>
          <w:szCs w:val="22"/>
        </w:rPr>
        <w:t>Zdroj příjmů</w:t>
      </w:r>
      <w:r w:rsidRPr="00F62A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62ADD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9ABF374" w14:textId="77777777" w:rsidR="000375BF" w:rsidRDefault="000375BF" w:rsidP="000375BF">
      <w:p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Zaměstnání:   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4A792B8" w14:textId="77777777" w:rsidR="000375BF" w:rsidRDefault="000375BF" w:rsidP="000375BF">
      <w:pPr>
        <w:spacing w:after="120"/>
        <w:rPr>
          <w:sz w:val="16"/>
          <w:szCs w:val="16"/>
        </w:rPr>
      </w:pPr>
      <w:r w:rsidRPr="00F62ADD">
        <w:rPr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 w:rsidRPr="00F62ADD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6834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Datová schránka </w:t>
      </w:r>
      <w:r w:rsidRPr="00BF1AE6">
        <w:rPr>
          <w:sz w:val="16"/>
          <w:szCs w:val="16"/>
        </w:rPr>
        <w:t xml:space="preserve">(máte-li </w:t>
      </w:r>
      <w:r>
        <w:rPr>
          <w:sz w:val="16"/>
          <w:szCs w:val="16"/>
        </w:rPr>
        <w:t>zřízenou)</w:t>
      </w:r>
      <w:proofErr w:type="gramStart"/>
      <w:r>
        <w:rPr>
          <w:sz w:val="16"/>
          <w:szCs w:val="16"/>
        </w:rPr>
        <w:t>: .</w:t>
      </w:r>
      <w:proofErr w:type="gramEnd"/>
      <w:r>
        <w:rPr>
          <w:sz w:val="16"/>
          <w:szCs w:val="16"/>
        </w:rPr>
        <w:t xml:space="preserve"> ….…………………………………………</w:t>
      </w:r>
    </w:p>
    <w:p w14:paraId="1BB464B4" w14:textId="7BA6255E" w:rsidR="000375BF" w:rsidRPr="00F62ADD" w:rsidRDefault="000375BF" w:rsidP="000375BF">
      <w:pPr>
        <w:spacing w:after="120"/>
        <w:rPr>
          <w:sz w:val="22"/>
          <w:szCs w:val="22"/>
        </w:rPr>
      </w:pPr>
      <w:proofErr w:type="gramStart"/>
      <w:r w:rsidRPr="00F62ADD">
        <w:rPr>
          <w:sz w:val="22"/>
          <w:szCs w:val="22"/>
        </w:rPr>
        <w:t>Email:…</w:t>
      </w:r>
      <w:proofErr w:type="gramEnd"/>
      <w:r w:rsidRPr="00F62ADD">
        <w:rPr>
          <w:sz w:val="22"/>
          <w:szCs w:val="22"/>
        </w:rPr>
        <w:t>…………………</w:t>
      </w:r>
      <w:r>
        <w:rPr>
          <w:sz w:val="22"/>
          <w:szCs w:val="22"/>
        </w:rPr>
        <w:t>………</w:t>
      </w:r>
      <w:r w:rsidRPr="00F62ADD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……………………………………………………………………   </w:t>
      </w:r>
    </w:p>
    <w:p w14:paraId="7DA3A675" w14:textId="77777777" w:rsidR="00836A7B" w:rsidRDefault="00836A7B" w:rsidP="000375BF">
      <w:pPr>
        <w:rPr>
          <w:b/>
          <w:bCs/>
          <w:sz w:val="22"/>
          <w:szCs w:val="22"/>
        </w:rPr>
      </w:pPr>
    </w:p>
    <w:p w14:paraId="63F763F1" w14:textId="77777777" w:rsidR="00692C46" w:rsidRDefault="00692C46" w:rsidP="000375BF">
      <w:pPr>
        <w:rPr>
          <w:b/>
          <w:bCs/>
          <w:sz w:val="22"/>
          <w:szCs w:val="22"/>
        </w:rPr>
      </w:pPr>
    </w:p>
    <w:p w14:paraId="58947435" w14:textId="77777777" w:rsidR="000A1C3E" w:rsidRDefault="000A1C3E" w:rsidP="000375BF">
      <w:pPr>
        <w:rPr>
          <w:b/>
          <w:bCs/>
          <w:sz w:val="22"/>
          <w:szCs w:val="22"/>
        </w:rPr>
      </w:pPr>
    </w:p>
    <w:p w14:paraId="55861B00" w14:textId="32C0A16D" w:rsidR="000375BF" w:rsidRDefault="000375BF" w:rsidP="000375BF">
      <w:pPr>
        <w:rPr>
          <w:sz w:val="22"/>
          <w:szCs w:val="22"/>
        </w:rPr>
      </w:pPr>
      <w:r w:rsidRPr="00836A7B">
        <w:rPr>
          <w:b/>
          <w:bCs/>
          <w:sz w:val="22"/>
          <w:szCs w:val="22"/>
        </w:rPr>
        <w:t>Celkový počet osob v žádosti o byt</w:t>
      </w:r>
      <w:r w:rsidRPr="00F62A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62ADD">
        <w:rPr>
          <w:sz w:val="22"/>
          <w:szCs w:val="22"/>
        </w:rPr>
        <w:t>…………………………</w:t>
      </w:r>
    </w:p>
    <w:p w14:paraId="14C6C085" w14:textId="77777777" w:rsidR="000375BF" w:rsidRDefault="000375BF" w:rsidP="000375BF">
      <w:pPr>
        <w:rPr>
          <w:sz w:val="22"/>
          <w:szCs w:val="22"/>
        </w:rPr>
      </w:pPr>
    </w:p>
    <w:p w14:paraId="7358620D" w14:textId="77777777" w:rsidR="006834D2" w:rsidRPr="00BA0941" w:rsidRDefault="006834D2" w:rsidP="006834D2">
      <w:pPr>
        <w:rPr>
          <w:sz w:val="12"/>
          <w:szCs w:val="12"/>
        </w:rPr>
      </w:pPr>
    </w:p>
    <w:p w14:paraId="50C2995E" w14:textId="77777777" w:rsidR="000A1AC5" w:rsidRDefault="000A1AC5" w:rsidP="006834D2">
      <w:pPr>
        <w:rPr>
          <w:b/>
          <w:bCs/>
          <w:sz w:val="22"/>
          <w:szCs w:val="22"/>
        </w:rPr>
      </w:pPr>
    </w:p>
    <w:p w14:paraId="3087B4D0" w14:textId="77777777" w:rsidR="000A1AC5" w:rsidRDefault="000A1AC5" w:rsidP="006834D2">
      <w:pPr>
        <w:rPr>
          <w:b/>
          <w:bCs/>
          <w:sz w:val="22"/>
          <w:szCs w:val="22"/>
        </w:rPr>
      </w:pPr>
    </w:p>
    <w:p w14:paraId="17DB5684" w14:textId="77777777" w:rsidR="000A1AC5" w:rsidRDefault="000A1AC5" w:rsidP="006834D2">
      <w:pPr>
        <w:rPr>
          <w:b/>
          <w:bCs/>
          <w:sz w:val="22"/>
          <w:szCs w:val="22"/>
        </w:rPr>
      </w:pPr>
    </w:p>
    <w:p w14:paraId="06043CC6" w14:textId="31D7F4ED" w:rsidR="006834D2" w:rsidRDefault="006834D2" w:rsidP="006834D2">
      <w:pPr>
        <w:rPr>
          <w:b/>
          <w:bCs/>
          <w:sz w:val="22"/>
          <w:szCs w:val="22"/>
        </w:rPr>
      </w:pPr>
      <w:r w:rsidRPr="006834D2">
        <w:rPr>
          <w:b/>
          <w:bCs/>
          <w:sz w:val="22"/>
          <w:szCs w:val="22"/>
        </w:rPr>
        <w:lastRenderedPageBreak/>
        <w:t>Osoby, které žádají spolu s žadatelem:</w:t>
      </w:r>
    </w:p>
    <w:p w14:paraId="6B3C73D6" w14:textId="77777777" w:rsidR="00BA0941" w:rsidRPr="00BA0941" w:rsidRDefault="00BA0941" w:rsidP="006834D2">
      <w:pPr>
        <w:rPr>
          <w:b/>
          <w:bCs/>
          <w:sz w:val="12"/>
          <w:szCs w:val="1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5382"/>
        <w:gridCol w:w="1984"/>
        <w:gridCol w:w="2552"/>
      </w:tblGrid>
      <w:tr w:rsidR="006834D2" w:rsidRPr="00411A7E" w14:paraId="39391E9F" w14:textId="77777777" w:rsidTr="00B21931">
        <w:trPr>
          <w:trHeight w:val="567"/>
        </w:trPr>
        <w:tc>
          <w:tcPr>
            <w:tcW w:w="5382" w:type="dxa"/>
          </w:tcPr>
          <w:p w14:paraId="6B9C293B" w14:textId="77777777" w:rsidR="006834D2" w:rsidRPr="00411A7E" w:rsidRDefault="006834D2" w:rsidP="00B21931">
            <w:r w:rsidRPr="00411A7E">
              <w:t>Jméno a příjmení</w:t>
            </w:r>
          </w:p>
        </w:tc>
        <w:tc>
          <w:tcPr>
            <w:tcW w:w="1984" w:type="dxa"/>
          </w:tcPr>
          <w:p w14:paraId="60E6AA34" w14:textId="77777777" w:rsidR="006834D2" w:rsidRPr="00411A7E" w:rsidRDefault="006834D2" w:rsidP="00B21931">
            <w:r w:rsidRPr="00411A7E">
              <w:t>Datum narození</w:t>
            </w:r>
          </w:p>
        </w:tc>
        <w:tc>
          <w:tcPr>
            <w:tcW w:w="2552" w:type="dxa"/>
          </w:tcPr>
          <w:p w14:paraId="0C1C6AC7" w14:textId="73EEE542" w:rsidR="006834D2" w:rsidRPr="00411A7E" w:rsidRDefault="006834D2" w:rsidP="00B21931">
            <w:r w:rsidRPr="00411A7E">
              <w:t>Vztah k</w:t>
            </w:r>
            <w:r>
              <w:t> </w:t>
            </w:r>
            <w:r w:rsidRPr="00411A7E">
              <w:t>žadateli</w:t>
            </w:r>
            <w:r>
              <w:t xml:space="preserve"> o byt </w:t>
            </w:r>
            <w:r w:rsidRPr="00BE3060">
              <w:rPr>
                <w:sz w:val="18"/>
                <w:szCs w:val="18"/>
              </w:rPr>
              <w:t>*</w:t>
            </w:r>
            <w:r w:rsidR="00BE3060" w:rsidRPr="00BE3060">
              <w:rPr>
                <w:sz w:val="18"/>
                <w:szCs w:val="18"/>
              </w:rPr>
              <w:t>*)</w:t>
            </w:r>
          </w:p>
        </w:tc>
      </w:tr>
      <w:tr w:rsidR="006834D2" w:rsidRPr="00411A7E" w14:paraId="02C48114" w14:textId="77777777" w:rsidTr="00B21931">
        <w:trPr>
          <w:trHeight w:val="567"/>
        </w:trPr>
        <w:tc>
          <w:tcPr>
            <w:tcW w:w="5382" w:type="dxa"/>
          </w:tcPr>
          <w:p w14:paraId="5F589ACB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65374033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13A6D84B" w14:textId="77777777" w:rsidR="006834D2" w:rsidRPr="00411A7E" w:rsidRDefault="006834D2" w:rsidP="00B21931">
            <w:pPr>
              <w:rPr>
                <w:u w:val="single"/>
              </w:rPr>
            </w:pPr>
          </w:p>
        </w:tc>
      </w:tr>
      <w:tr w:rsidR="006834D2" w:rsidRPr="00411A7E" w14:paraId="22141FF5" w14:textId="77777777" w:rsidTr="00B21931">
        <w:trPr>
          <w:trHeight w:val="567"/>
        </w:trPr>
        <w:tc>
          <w:tcPr>
            <w:tcW w:w="5382" w:type="dxa"/>
          </w:tcPr>
          <w:p w14:paraId="479888D9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41C6C999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0230B81F" w14:textId="77777777" w:rsidR="006834D2" w:rsidRPr="00411A7E" w:rsidRDefault="006834D2" w:rsidP="00B21931">
            <w:pPr>
              <w:rPr>
                <w:u w:val="single"/>
              </w:rPr>
            </w:pPr>
          </w:p>
        </w:tc>
      </w:tr>
      <w:tr w:rsidR="006834D2" w:rsidRPr="00411A7E" w14:paraId="3240ADC7" w14:textId="77777777" w:rsidTr="00B21931">
        <w:trPr>
          <w:trHeight w:val="567"/>
        </w:trPr>
        <w:tc>
          <w:tcPr>
            <w:tcW w:w="5382" w:type="dxa"/>
          </w:tcPr>
          <w:p w14:paraId="791AB14D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1010C9C4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6F19222B" w14:textId="77777777" w:rsidR="006834D2" w:rsidRPr="00411A7E" w:rsidRDefault="006834D2" w:rsidP="00B21931">
            <w:pPr>
              <w:rPr>
                <w:u w:val="single"/>
              </w:rPr>
            </w:pPr>
          </w:p>
        </w:tc>
      </w:tr>
      <w:tr w:rsidR="006834D2" w:rsidRPr="00411A7E" w14:paraId="09C9A025" w14:textId="77777777" w:rsidTr="00B21931">
        <w:trPr>
          <w:trHeight w:val="567"/>
        </w:trPr>
        <w:tc>
          <w:tcPr>
            <w:tcW w:w="5382" w:type="dxa"/>
          </w:tcPr>
          <w:p w14:paraId="76578355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16563E21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059A4159" w14:textId="77777777" w:rsidR="006834D2" w:rsidRPr="00411A7E" w:rsidRDefault="006834D2" w:rsidP="00B21931">
            <w:pPr>
              <w:rPr>
                <w:u w:val="single"/>
              </w:rPr>
            </w:pPr>
          </w:p>
        </w:tc>
      </w:tr>
      <w:tr w:rsidR="006834D2" w:rsidRPr="00411A7E" w14:paraId="1B87E6DB" w14:textId="77777777" w:rsidTr="00B21931">
        <w:trPr>
          <w:trHeight w:val="567"/>
        </w:trPr>
        <w:tc>
          <w:tcPr>
            <w:tcW w:w="5382" w:type="dxa"/>
          </w:tcPr>
          <w:p w14:paraId="17115062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0E458823" w14:textId="77777777" w:rsidR="006834D2" w:rsidRPr="00411A7E" w:rsidRDefault="006834D2" w:rsidP="00B21931">
            <w:pPr>
              <w:rPr>
                <w:u w:val="single"/>
              </w:rPr>
            </w:pPr>
          </w:p>
        </w:tc>
        <w:tc>
          <w:tcPr>
            <w:tcW w:w="2552" w:type="dxa"/>
          </w:tcPr>
          <w:p w14:paraId="1C845399" w14:textId="77777777" w:rsidR="006834D2" w:rsidRPr="00411A7E" w:rsidRDefault="006834D2" w:rsidP="00B21931">
            <w:pPr>
              <w:rPr>
                <w:u w:val="single"/>
              </w:rPr>
            </w:pPr>
          </w:p>
        </w:tc>
      </w:tr>
    </w:tbl>
    <w:p w14:paraId="165A9971" w14:textId="27527D34" w:rsidR="006834D2" w:rsidRPr="00BE3060" w:rsidRDefault="00BE3060" w:rsidP="00BE3060">
      <w:pPr>
        <w:rPr>
          <w:u w:val="single"/>
        </w:rPr>
      </w:pPr>
      <w:r w:rsidRPr="00450184">
        <w:t xml:space="preserve">**) </w:t>
      </w:r>
      <w:r w:rsidR="006834D2" w:rsidRPr="00BE3060">
        <w:rPr>
          <w:u w:val="single"/>
        </w:rPr>
        <w:t xml:space="preserve">Vztah k žadateli: </w:t>
      </w:r>
      <w:r w:rsidR="006834D2">
        <w:t>(</w:t>
      </w:r>
      <w:r w:rsidR="00836A7B">
        <w:t xml:space="preserve">např. </w:t>
      </w:r>
      <w:r w:rsidR="006834D2">
        <w:t>dcera</w:t>
      </w:r>
      <w:r w:rsidR="00073090">
        <w:t>/</w:t>
      </w:r>
      <w:r w:rsidR="006834D2">
        <w:t>syn, rodič</w:t>
      </w:r>
      <w:r w:rsidR="00073090">
        <w:t>/</w:t>
      </w:r>
      <w:proofErr w:type="gramStart"/>
      <w:r w:rsidR="00073090">
        <w:t>prarodič</w:t>
      </w:r>
      <w:r w:rsidR="006834D2">
        <w:t>,</w:t>
      </w:r>
      <w:proofErr w:type="gramEnd"/>
      <w:r w:rsidR="006834D2">
        <w:t xml:space="preserve"> </w:t>
      </w:r>
      <w:r w:rsidR="00836A7B">
        <w:t>apod.</w:t>
      </w:r>
      <w:r w:rsidR="006834D2">
        <w:t>)</w:t>
      </w:r>
    </w:p>
    <w:p w14:paraId="097D41CE" w14:textId="77777777" w:rsidR="00073090" w:rsidRPr="000A1AC5" w:rsidRDefault="00073090" w:rsidP="0045796A">
      <w:pPr>
        <w:rPr>
          <w:b/>
          <w:bCs/>
          <w:sz w:val="16"/>
          <w:szCs w:val="16"/>
          <w:u w:val="single"/>
        </w:rPr>
      </w:pPr>
    </w:p>
    <w:p w14:paraId="5DB438CF" w14:textId="44DCB347" w:rsidR="00073090" w:rsidRPr="007C6713" w:rsidRDefault="00073090" w:rsidP="0045796A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Oznamuji změny v údajích v mé žádosti o byt a dokládám k nim aktuálně platné přílohy</w:t>
      </w:r>
      <w:r w:rsidR="007C6713" w:rsidRPr="007C6713">
        <w:rPr>
          <w:b/>
          <w:bCs/>
          <w:sz w:val="22"/>
          <w:szCs w:val="22"/>
        </w:rPr>
        <w:t xml:space="preserve"> </w:t>
      </w:r>
      <w:r w:rsidR="007C6713">
        <w:rPr>
          <w:sz w:val="22"/>
          <w:szCs w:val="22"/>
        </w:rPr>
        <w:t xml:space="preserve">– </w:t>
      </w:r>
      <w:r w:rsidR="007C6713" w:rsidRPr="007C6713">
        <w:rPr>
          <w:i/>
          <w:iCs/>
          <w:sz w:val="22"/>
          <w:szCs w:val="22"/>
        </w:rPr>
        <w:t>viz průvodní dopis</w:t>
      </w:r>
    </w:p>
    <w:p w14:paraId="27851A31" w14:textId="77777777" w:rsidR="000A1C3E" w:rsidRPr="000A1C3E" w:rsidRDefault="000A1C3E" w:rsidP="0045796A">
      <w:pPr>
        <w:rPr>
          <w:b/>
          <w:bCs/>
          <w:sz w:val="16"/>
          <w:szCs w:val="16"/>
        </w:rPr>
      </w:pPr>
    </w:p>
    <w:p w14:paraId="3F12B297" w14:textId="5071598B" w:rsidR="00073090" w:rsidRPr="000C36F3" w:rsidRDefault="007C6713" w:rsidP="0045796A">
      <w:pPr>
        <w:rPr>
          <w:b/>
          <w:bCs/>
          <w:sz w:val="22"/>
          <w:szCs w:val="22"/>
        </w:rPr>
      </w:pPr>
      <w:r w:rsidRPr="000C36F3">
        <w:rPr>
          <w:b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78FBBF7" w14:textId="77777777" w:rsidR="007C6713" w:rsidRPr="000A1C3E" w:rsidRDefault="007C6713" w:rsidP="0045796A">
      <w:pPr>
        <w:rPr>
          <w:b/>
          <w:bCs/>
          <w:sz w:val="20"/>
          <w:szCs w:val="20"/>
        </w:rPr>
      </w:pPr>
    </w:p>
    <w:p w14:paraId="46F397D2" w14:textId="00564178" w:rsidR="007C6713" w:rsidRPr="000C36F3" w:rsidRDefault="007C6713" w:rsidP="0045796A">
      <w:pPr>
        <w:rPr>
          <w:b/>
          <w:bCs/>
          <w:sz w:val="22"/>
          <w:szCs w:val="22"/>
        </w:rPr>
      </w:pPr>
      <w:r w:rsidRPr="000C36F3">
        <w:rPr>
          <w:b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160C5142" w14:textId="77777777" w:rsidR="007C6713" w:rsidRPr="000A1C3E" w:rsidRDefault="007C6713" w:rsidP="0045796A">
      <w:pPr>
        <w:rPr>
          <w:b/>
          <w:bCs/>
          <w:sz w:val="20"/>
          <w:szCs w:val="20"/>
        </w:rPr>
      </w:pPr>
    </w:p>
    <w:p w14:paraId="2526F171" w14:textId="3C3CBFEC" w:rsidR="007C6713" w:rsidRPr="000C36F3" w:rsidRDefault="007C6713" w:rsidP="0045796A">
      <w:pPr>
        <w:rPr>
          <w:b/>
          <w:bCs/>
          <w:sz w:val="22"/>
          <w:szCs w:val="22"/>
        </w:rPr>
      </w:pPr>
      <w:r w:rsidRPr="000C36F3">
        <w:rPr>
          <w:b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0D013F43" w14:textId="77777777" w:rsidR="0045796A" w:rsidRPr="003B0FB0" w:rsidRDefault="0045796A" w:rsidP="0045796A">
      <w:pPr>
        <w:rPr>
          <w:b/>
          <w:bCs/>
          <w:color w:val="FF0000"/>
          <w:sz w:val="16"/>
          <w:szCs w:val="16"/>
        </w:rPr>
      </w:pPr>
    </w:p>
    <w:p w14:paraId="03E4AA8F" w14:textId="57100B3C" w:rsidR="0045796A" w:rsidRPr="000C36F3" w:rsidRDefault="0045796A" w:rsidP="00DD362B">
      <w:pPr>
        <w:jc w:val="both"/>
        <w:rPr>
          <w:b/>
          <w:bCs/>
          <w:i/>
          <w:iCs/>
          <w:sz w:val="22"/>
          <w:szCs w:val="22"/>
        </w:rPr>
      </w:pPr>
      <w:r w:rsidRPr="000C36F3">
        <w:rPr>
          <w:b/>
          <w:bCs/>
          <w:i/>
          <w:iCs/>
          <w:sz w:val="22"/>
          <w:szCs w:val="22"/>
        </w:rPr>
        <w:t xml:space="preserve">Poskytnutí </w:t>
      </w:r>
      <w:r w:rsidR="007C6713" w:rsidRPr="000C36F3">
        <w:rPr>
          <w:b/>
          <w:bCs/>
          <w:i/>
          <w:iCs/>
          <w:sz w:val="22"/>
          <w:szCs w:val="22"/>
        </w:rPr>
        <w:t>příloh</w:t>
      </w:r>
      <w:r w:rsidRPr="000C36F3">
        <w:rPr>
          <w:b/>
          <w:bCs/>
          <w:i/>
          <w:iCs/>
          <w:sz w:val="22"/>
          <w:szCs w:val="22"/>
        </w:rPr>
        <w:t xml:space="preserve"> je dobrovolné a nemůže být po žadateli požadována proti jeho vůli. </w:t>
      </w:r>
      <w:r w:rsidR="007C6713" w:rsidRPr="000C36F3">
        <w:rPr>
          <w:b/>
          <w:bCs/>
          <w:i/>
          <w:iCs/>
          <w:sz w:val="22"/>
          <w:szCs w:val="22"/>
        </w:rPr>
        <w:t>Avšak s</w:t>
      </w:r>
      <w:r w:rsidRPr="000C36F3">
        <w:rPr>
          <w:b/>
          <w:bCs/>
          <w:i/>
          <w:iCs/>
          <w:sz w:val="22"/>
          <w:szCs w:val="22"/>
        </w:rPr>
        <w:t>kutečnosti, které nejsou doloženy</w:t>
      </w:r>
      <w:r w:rsidR="007C6713" w:rsidRPr="000C36F3">
        <w:rPr>
          <w:b/>
          <w:bCs/>
          <w:i/>
          <w:iCs/>
          <w:sz w:val="22"/>
          <w:szCs w:val="22"/>
        </w:rPr>
        <w:t xml:space="preserve"> kopiemi platných dokladů</w:t>
      </w:r>
      <w:r w:rsidRPr="000C36F3">
        <w:rPr>
          <w:b/>
          <w:bCs/>
          <w:i/>
          <w:iCs/>
          <w:sz w:val="22"/>
          <w:szCs w:val="22"/>
        </w:rPr>
        <w:t xml:space="preserve">, nemohou být předmětem bodového hodnocení. </w:t>
      </w:r>
    </w:p>
    <w:p w14:paraId="766FF2C8" w14:textId="77777777" w:rsidR="0045796A" w:rsidRPr="000A1C3E" w:rsidRDefault="0045796A" w:rsidP="0045796A">
      <w:pPr>
        <w:rPr>
          <w:b/>
          <w:bCs/>
          <w:sz w:val="12"/>
          <w:szCs w:val="12"/>
        </w:rPr>
      </w:pPr>
    </w:p>
    <w:p w14:paraId="511F437D" w14:textId="77777777" w:rsidR="000C36F3" w:rsidRPr="000A1C3E" w:rsidRDefault="000C36F3" w:rsidP="0045796A">
      <w:pPr>
        <w:rPr>
          <w:b/>
          <w:bCs/>
          <w:sz w:val="12"/>
          <w:szCs w:val="12"/>
        </w:rPr>
      </w:pPr>
    </w:p>
    <w:p w14:paraId="0DDFD2D7" w14:textId="453FDB6E" w:rsidR="0045796A" w:rsidRPr="000E0934" w:rsidRDefault="0045796A" w:rsidP="00DD362B">
      <w:pPr>
        <w:jc w:val="both"/>
        <w:rPr>
          <w:b/>
          <w:bCs/>
          <w:sz w:val="22"/>
          <w:szCs w:val="22"/>
        </w:rPr>
      </w:pPr>
      <w:r w:rsidRPr="000E0934">
        <w:rPr>
          <w:b/>
          <w:bCs/>
          <w:sz w:val="22"/>
          <w:szCs w:val="22"/>
        </w:rPr>
        <w:t>Důležité informace:</w:t>
      </w:r>
    </w:p>
    <w:p w14:paraId="5EA83D13" w14:textId="77777777" w:rsidR="0045796A" w:rsidRPr="003B0FB0" w:rsidRDefault="0045796A" w:rsidP="00DD362B">
      <w:pPr>
        <w:jc w:val="both"/>
        <w:rPr>
          <w:b/>
          <w:bCs/>
          <w:sz w:val="8"/>
          <w:szCs w:val="8"/>
        </w:rPr>
      </w:pPr>
    </w:p>
    <w:p w14:paraId="773BD9DD" w14:textId="2B8EDA73" w:rsidR="0045796A" w:rsidRPr="000E0934" w:rsidRDefault="0045796A" w:rsidP="00DD362B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0E0934">
        <w:rPr>
          <w:sz w:val="22"/>
          <w:szCs w:val="22"/>
        </w:rPr>
        <w:t xml:space="preserve">Veškeré změny údajů v žádosti o byt (zejména změna příjmení, trvalého </w:t>
      </w:r>
      <w:r w:rsidR="00CB2BC3">
        <w:rPr>
          <w:sz w:val="22"/>
          <w:szCs w:val="22"/>
        </w:rPr>
        <w:t xml:space="preserve">či faktického </w:t>
      </w:r>
      <w:r w:rsidRPr="000E0934">
        <w:rPr>
          <w:sz w:val="22"/>
          <w:szCs w:val="22"/>
        </w:rPr>
        <w:t>pobytu, rodinného stavu nebo počtu dětí) je žadatel povinen písemně oznámit bez zbytečného odkladu</w:t>
      </w:r>
      <w:r w:rsidR="00CB2BC3">
        <w:rPr>
          <w:sz w:val="22"/>
          <w:szCs w:val="22"/>
        </w:rPr>
        <w:t>,</w:t>
      </w:r>
      <w:r w:rsidRPr="000E0934">
        <w:rPr>
          <w:sz w:val="22"/>
          <w:szCs w:val="22"/>
        </w:rPr>
        <w:t xml:space="preserve"> nejpozději do 30 dnů ode dne, kdy ke změně došlo, bytovému odboru ÚMČ Brno-Řečkovice a Mokrá Hora.</w:t>
      </w:r>
    </w:p>
    <w:p w14:paraId="4E21FCEE" w14:textId="77777777" w:rsidR="0045796A" w:rsidRPr="003B0FB0" w:rsidRDefault="0045796A" w:rsidP="00DD362B">
      <w:pPr>
        <w:ind w:left="720"/>
        <w:contextualSpacing/>
        <w:jc w:val="both"/>
        <w:rPr>
          <w:sz w:val="8"/>
          <w:szCs w:val="8"/>
        </w:rPr>
      </w:pPr>
    </w:p>
    <w:p w14:paraId="08F103DE" w14:textId="560CDBF1" w:rsidR="0045796A" w:rsidRPr="000A1AC5" w:rsidRDefault="0045796A" w:rsidP="00DD362B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0A1AC5">
        <w:rPr>
          <w:sz w:val="22"/>
          <w:szCs w:val="22"/>
        </w:rPr>
        <w:t xml:space="preserve">Má-li žadatel o byt hlášen trvalý pobyt na adrese </w:t>
      </w:r>
      <w:r w:rsidR="00836A7B" w:rsidRPr="000A1AC5">
        <w:rPr>
          <w:sz w:val="22"/>
          <w:szCs w:val="22"/>
        </w:rPr>
        <w:t xml:space="preserve">ohlašovny (v Brně </w:t>
      </w:r>
      <w:r w:rsidRPr="000A1AC5">
        <w:rPr>
          <w:sz w:val="22"/>
          <w:szCs w:val="22"/>
        </w:rPr>
        <w:t>Husova 5</w:t>
      </w:r>
      <w:r w:rsidR="00836A7B" w:rsidRPr="000A1AC5">
        <w:rPr>
          <w:sz w:val="22"/>
          <w:szCs w:val="22"/>
        </w:rPr>
        <w:t>)</w:t>
      </w:r>
      <w:r w:rsidRPr="000A1AC5">
        <w:rPr>
          <w:sz w:val="22"/>
          <w:szCs w:val="22"/>
        </w:rPr>
        <w:t xml:space="preserve">, je v jeho zájmu </w:t>
      </w:r>
      <w:r w:rsidR="00737DE4" w:rsidRPr="000A1AC5">
        <w:rPr>
          <w:sz w:val="22"/>
          <w:szCs w:val="22"/>
        </w:rPr>
        <w:t>za</w:t>
      </w:r>
      <w:r w:rsidR="00692C46">
        <w:rPr>
          <w:sz w:val="22"/>
          <w:szCs w:val="22"/>
        </w:rPr>
        <w:t> </w:t>
      </w:r>
      <w:r w:rsidR="00737DE4" w:rsidRPr="000A1AC5">
        <w:rPr>
          <w:sz w:val="22"/>
          <w:szCs w:val="22"/>
        </w:rPr>
        <w:t xml:space="preserve">účelem </w:t>
      </w:r>
      <w:r w:rsidR="00836A7B" w:rsidRPr="000A1AC5">
        <w:rPr>
          <w:sz w:val="22"/>
          <w:szCs w:val="22"/>
        </w:rPr>
        <w:t xml:space="preserve">usnadnění </w:t>
      </w:r>
      <w:r w:rsidR="00737DE4" w:rsidRPr="000A1AC5">
        <w:rPr>
          <w:sz w:val="22"/>
          <w:szCs w:val="22"/>
        </w:rPr>
        <w:t xml:space="preserve">vzájemné komunikace s ÚMČ </w:t>
      </w:r>
      <w:r w:rsidR="00836A7B" w:rsidRPr="000A1AC5">
        <w:rPr>
          <w:sz w:val="22"/>
          <w:szCs w:val="22"/>
        </w:rPr>
        <w:t>uvést</w:t>
      </w:r>
      <w:r w:rsidRPr="000A1AC5">
        <w:rPr>
          <w:sz w:val="22"/>
          <w:szCs w:val="22"/>
        </w:rPr>
        <w:t xml:space="preserve"> </w:t>
      </w:r>
      <w:r w:rsidR="00737DE4" w:rsidRPr="000A1AC5">
        <w:rPr>
          <w:sz w:val="22"/>
          <w:szCs w:val="22"/>
        </w:rPr>
        <w:t>adresu</w:t>
      </w:r>
      <w:r w:rsidR="000A1C3E">
        <w:rPr>
          <w:sz w:val="22"/>
          <w:szCs w:val="22"/>
        </w:rPr>
        <w:t xml:space="preserve"> faktického pobytu</w:t>
      </w:r>
      <w:r w:rsidR="00DD362B" w:rsidRPr="000A1AC5">
        <w:rPr>
          <w:sz w:val="22"/>
          <w:szCs w:val="22"/>
        </w:rPr>
        <w:t xml:space="preserve">, </w:t>
      </w:r>
      <w:r w:rsidR="000A1C3E">
        <w:rPr>
          <w:sz w:val="22"/>
          <w:szCs w:val="22"/>
        </w:rPr>
        <w:t xml:space="preserve">telefon, </w:t>
      </w:r>
      <w:r w:rsidR="00DD362B" w:rsidRPr="000A1AC5">
        <w:rPr>
          <w:sz w:val="22"/>
          <w:szCs w:val="22"/>
        </w:rPr>
        <w:t>mailovou adresu či datovou schránku</w:t>
      </w:r>
      <w:r w:rsidR="00737DE4" w:rsidRPr="000A1AC5">
        <w:rPr>
          <w:sz w:val="22"/>
          <w:szCs w:val="22"/>
        </w:rPr>
        <w:t>.</w:t>
      </w:r>
    </w:p>
    <w:p w14:paraId="45754D78" w14:textId="77777777" w:rsidR="00DD362B" w:rsidRPr="000A1C3E" w:rsidRDefault="00DD362B" w:rsidP="00DD362B">
      <w:pPr>
        <w:pStyle w:val="Odstavecseseznamem"/>
        <w:jc w:val="both"/>
        <w:rPr>
          <w:sz w:val="16"/>
          <w:szCs w:val="16"/>
        </w:rPr>
      </w:pPr>
    </w:p>
    <w:p w14:paraId="47A2A3DE" w14:textId="3E2B1F78" w:rsidR="00DD362B" w:rsidRPr="00DD362B" w:rsidRDefault="00DD362B" w:rsidP="00DD362B">
      <w:pPr>
        <w:contextualSpacing/>
        <w:jc w:val="both"/>
        <w:rPr>
          <w:b/>
          <w:bCs/>
          <w:sz w:val="22"/>
          <w:szCs w:val="22"/>
        </w:rPr>
      </w:pPr>
      <w:r w:rsidRPr="00DD362B">
        <w:rPr>
          <w:b/>
          <w:bCs/>
          <w:sz w:val="22"/>
          <w:szCs w:val="22"/>
        </w:rPr>
        <w:t>Prohlášení:</w:t>
      </w:r>
    </w:p>
    <w:p w14:paraId="293E11E6" w14:textId="77777777" w:rsidR="00AA0B69" w:rsidRPr="003B0FB0" w:rsidRDefault="00AA0B69" w:rsidP="00DD362B">
      <w:pPr>
        <w:pStyle w:val="Odstavecseseznamem"/>
        <w:jc w:val="both"/>
        <w:rPr>
          <w:sz w:val="8"/>
          <w:szCs w:val="8"/>
        </w:rPr>
      </w:pPr>
    </w:p>
    <w:p w14:paraId="59623FFF" w14:textId="1BCED82B" w:rsidR="00AA0B69" w:rsidRPr="000E0934" w:rsidRDefault="00AA0B69" w:rsidP="00DD362B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0E0934">
        <w:rPr>
          <w:sz w:val="22"/>
          <w:szCs w:val="22"/>
        </w:rPr>
        <w:t>Prohlašuji, že všechny uvedené údaje jsou pravdivé a beru na vědomí, že moje žádost bude vyřazena z evidence žadatelů o obecní byt</w:t>
      </w:r>
      <w:r w:rsidR="009B042A" w:rsidRPr="000E0934">
        <w:rPr>
          <w:sz w:val="22"/>
          <w:szCs w:val="22"/>
        </w:rPr>
        <w:t>, jestliže se prokáže, že jsem uvedl(a) nepravdivé nebo neúplné údaje.</w:t>
      </w:r>
    </w:p>
    <w:p w14:paraId="112D784D" w14:textId="77777777" w:rsidR="007C6713" w:rsidRDefault="003812C1" w:rsidP="00DD362B">
      <w:pPr>
        <w:spacing w:before="120"/>
        <w:jc w:val="both"/>
        <w:rPr>
          <w:sz w:val="22"/>
          <w:szCs w:val="22"/>
        </w:rPr>
      </w:pPr>
      <w:r w:rsidRPr="00353129">
        <w:rPr>
          <w:b/>
          <w:bCs/>
          <w:sz w:val="22"/>
          <w:szCs w:val="22"/>
        </w:rPr>
        <w:t>Poučení:</w:t>
      </w:r>
      <w:r w:rsidRPr="00353129">
        <w:rPr>
          <w:sz w:val="22"/>
          <w:szCs w:val="22"/>
        </w:rPr>
        <w:t xml:space="preserve"> </w:t>
      </w:r>
    </w:p>
    <w:p w14:paraId="212E011D" w14:textId="4D0A0A22" w:rsidR="0045796A" w:rsidRPr="007C6713" w:rsidRDefault="003812C1" w:rsidP="007C6713">
      <w:pPr>
        <w:pStyle w:val="Odstavecseseznamem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7C6713">
        <w:rPr>
          <w:sz w:val="22"/>
          <w:szCs w:val="22"/>
        </w:rPr>
        <w:t xml:space="preserve">Uvedené osobní údaje budou zpracovány za účelem vyřízení této žádosti a mohou být předány členům bytové komise za účelem kontroly a doporučení </w:t>
      </w:r>
      <w:r w:rsidR="000340CA" w:rsidRPr="007C6713">
        <w:rPr>
          <w:sz w:val="22"/>
          <w:szCs w:val="22"/>
        </w:rPr>
        <w:t>rozhodnutí o uzavření nájemní smlouvy s</w:t>
      </w:r>
      <w:r w:rsidR="00836A7B">
        <w:rPr>
          <w:sz w:val="22"/>
          <w:szCs w:val="22"/>
        </w:rPr>
        <w:t>e</w:t>
      </w:r>
      <w:r w:rsidR="000340CA" w:rsidRPr="007C6713">
        <w:rPr>
          <w:sz w:val="22"/>
          <w:szCs w:val="22"/>
        </w:rPr>
        <w:t xml:space="preserve"> žadatelem. </w:t>
      </w:r>
      <w:r w:rsidR="003B0FB0" w:rsidRPr="007C6713">
        <w:rPr>
          <w:sz w:val="22"/>
          <w:szCs w:val="22"/>
        </w:rPr>
        <w:t>Následně</w:t>
      </w:r>
      <w:r w:rsidR="000340CA" w:rsidRPr="007C6713">
        <w:rPr>
          <w:sz w:val="22"/>
          <w:szCs w:val="22"/>
        </w:rPr>
        <w:t xml:space="preserve"> bud</w:t>
      </w:r>
      <w:r w:rsidR="003B0FB0" w:rsidRPr="007C6713">
        <w:rPr>
          <w:sz w:val="22"/>
          <w:szCs w:val="22"/>
        </w:rPr>
        <w:t>o</w:t>
      </w:r>
      <w:r w:rsidR="000340CA" w:rsidRPr="007C6713">
        <w:rPr>
          <w:sz w:val="22"/>
          <w:szCs w:val="22"/>
        </w:rPr>
        <w:t xml:space="preserve">u předloženy </w:t>
      </w:r>
      <w:r w:rsidRPr="007C6713">
        <w:rPr>
          <w:sz w:val="22"/>
          <w:szCs w:val="22"/>
        </w:rPr>
        <w:t xml:space="preserve">členům rady MČ za účelem rozhodnutí o </w:t>
      </w:r>
      <w:r w:rsidR="000340CA" w:rsidRPr="007C6713">
        <w:rPr>
          <w:sz w:val="22"/>
          <w:szCs w:val="22"/>
        </w:rPr>
        <w:t>uzavření nájemní smlouvy s</w:t>
      </w:r>
      <w:r w:rsidR="00836A7B">
        <w:rPr>
          <w:sz w:val="22"/>
          <w:szCs w:val="22"/>
        </w:rPr>
        <w:t>e</w:t>
      </w:r>
      <w:r w:rsidR="000340CA" w:rsidRPr="007C6713">
        <w:rPr>
          <w:sz w:val="22"/>
          <w:szCs w:val="22"/>
        </w:rPr>
        <w:t> žadatelem.</w:t>
      </w:r>
      <w:r w:rsidRPr="007C6713">
        <w:rPr>
          <w:sz w:val="22"/>
          <w:szCs w:val="22"/>
        </w:rPr>
        <w:t xml:space="preserve"> </w:t>
      </w:r>
      <w:r w:rsidR="003B0FB0" w:rsidRPr="007C6713">
        <w:rPr>
          <w:sz w:val="22"/>
          <w:szCs w:val="22"/>
        </w:rPr>
        <w:t xml:space="preserve"> </w:t>
      </w:r>
      <w:r w:rsidRPr="007C6713">
        <w:rPr>
          <w:sz w:val="22"/>
          <w:szCs w:val="22"/>
        </w:rPr>
        <w:t>Bližší informace o zpracování osobních údajů organizací a právech subjektů údajů jsou uvedeny na</w:t>
      </w:r>
      <w:r w:rsidR="00DD362B" w:rsidRPr="007C6713">
        <w:rPr>
          <w:sz w:val="22"/>
          <w:szCs w:val="22"/>
        </w:rPr>
        <w:t> </w:t>
      </w:r>
      <w:r w:rsidRPr="007C6713">
        <w:rPr>
          <w:sz w:val="22"/>
          <w:szCs w:val="22"/>
        </w:rPr>
        <w:t xml:space="preserve">internetových stránkách </w:t>
      </w:r>
      <w:hyperlink r:id="rId8" w:history="1">
        <w:r w:rsidRPr="007C6713">
          <w:rPr>
            <w:rStyle w:val="Hypertextovodkaz"/>
            <w:sz w:val="22"/>
            <w:szCs w:val="22"/>
          </w:rPr>
          <w:t>www.reckovice.brno.cz</w:t>
        </w:r>
      </w:hyperlink>
      <w:r w:rsidRPr="007C6713">
        <w:rPr>
          <w:sz w:val="22"/>
          <w:szCs w:val="22"/>
        </w:rPr>
        <w:t xml:space="preserve"> v části „Ochrana osobních údajů“.</w:t>
      </w:r>
    </w:p>
    <w:p w14:paraId="25C7E1F7" w14:textId="11D087B5" w:rsidR="003812C1" w:rsidRPr="00450184" w:rsidRDefault="003812C1" w:rsidP="00DD362B">
      <w:pPr>
        <w:jc w:val="both"/>
        <w:rPr>
          <w:sz w:val="16"/>
          <w:szCs w:val="16"/>
        </w:rPr>
      </w:pPr>
    </w:p>
    <w:p w14:paraId="66915049" w14:textId="77777777" w:rsidR="00450184" w:rsidRPr="00450184" w:rsidRDefault="00450184" w:rsidP="00DD362B">
      <w:pPr>
        <w:jc w:val="both"/>
        <w:rPr>
          <w:sz w:val="16"/>
          <w:szCs w:val="16"/>
        </w:rPr>
      </w:pPr>
    </w:p>
    <w:p w14:paraId="7B3EC8F4" w14:textId="77777777" w:rsidR="00450184" w:rsidRPr="00450184" w:rsidRDefault="00450184" w:rsidP="00DD362B">
      <w:pPr>
        <w:jc w:val="both"/>
        <w:rPr>
          <w:sz w:val="16"/>
          <w:szCs w:val="16"/>
        </w:rPr>
      </w:pPr>
    </w:p>
    <w:p w14:paraId="0FD5F12C" w14:textId="4E61D727" w:rsidR="0045796A" w:rsidRPr="00411A7E" w:rsidRDefault="0045796A" w:rsidP="0045796A">
      <w:r w:rsidRPr="00411A7E">
        <w:t>V Brně dne …………….</w:t>
      </w:r>
      <w:r w:rsidRPr="00411A7E">
        <w:tab/>
      </w:r>
      <w:bookmarkStart w:id="1" w:name="_Hlk182223064"/>
      <w:r w:rsidR="007C6713">
        <w:t>P</w:t>
      </w:r>
      <w:r w:rsidRPr="00411A7E">
        <w:t>odpis</w:t>
      </w:r>
      <w:r w:rsidR="003B0FB0">
        <w:t xml:space="preserve"> žadatele</w:t>
      </w:r>
      <w:r w:rsidRPr="00411A7E">
        <w:t>: …………………</w:t>
      </w:r>
      <w:r w:rsidR="003B0FB0">
        <w:t>……</w:t>
      </w:r>
      <w:r w:rsidRPr="00411A7E">
        <w:t>……………</w:t>
      </w:r>
      <w:r w:rsidR="007C6713">
        <w:t>……………</w:t>
      </w:r>
      <w:proofErr w:type="gramStart"/>
      <w:r w:rsidR="007C6713">
        <w:t>…….</w:t>
      </w:r>
      <w:proofErr w:type="gramEnd"/>
      <w:r w:rsidR="007C6713">
        <w:t>.</w:t>
      </w:r>
    </w:p>
    <w:p w14:paraId="1D91DAB6" w14:textId="77777777" w:rsidR="0045796A" w:rsidRDefault="0045796A" w:rsidP="0045796A"/>
    <w:bookmarkEnd w:id="1"/>
    <w:p w14:paraId="697CB89E" w14:textId="77777777" w:rsidR="007C6713" w:rsidRDefault="00580198" w:rsidP="005801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14:paraId="529BE25C" w14:textId="5FAD5FA8" w:rsidR="00580198" w:rsidRDefault="00580198" w:rsidP="00836A7B">
      <w:pPr>
        <w:ind w:left="2124" w:firstLine="708"/>
        <w:rPr>
          <w:sz w:val="22"/>
          <w:szCs w:val="22"/>
        </w:rPr>
      </w:pPr>
      <w:r w:rsidRPr="00417B71">
        <w:rPr>
          <w:sz w:val="22"/>
          <w:szCs w:val="22"/>
        </w:rPr>
        <w:t>Podpis</w:t>
      </w:r>
      <w:r w:rsidR="00737DE4" w:rsidRPr="00417B71">
        <w:rPr>
          <w:sz w:val="22"/>
          <w:szCs w:val="22"/>
        </w:rPr>
        <w:t xml:space="preserve"> </w:t>
      </w:r>
      <w:r w:rsidR="00836A7B" w:rsidRPr="00417B71">
        <w:rPr>
          <w:sz w:val="22"/>
          <w:szCs w:val="22"/>
        </w:rPr>
        <w:t>manžela/</w:t>
      </w:r>
      <w:proofErr w:type="spellStart"/>
      <w:r w:rsidR="00836A7B" w:rsidRPr="00417B71">
        <w:rPr>
          <w:sz w:val="22"/>
          <w:szCs w:val="22"/>
        </w:rPr>
        <w:t>ky</w:t>
      </w:r>
      <w:proofErr w:type="spellEnd"/>
      <w:r w:rsidR="00836A7B" w:rsidRPr="00417B71">
        <w:rPr>
          <w:sz w:val="22"/>
          <w:szCs w:val="22"/>
        </w:rPr>
        <w:t>, partnera/</w:t>
      </w:r>
      <w:proofErr w:type="spellStart"/>
      <w:r w:rsidR="00836A7B" w:rsidRPr="00417B71">
        <w:rPr>
          <w:sz w:val="22"/>
          <w:szCs w:val="22"/>
        </w:rPr>
        <w:t>ky</w:t>
      </w:r>
      <w:proofErr w:type="spellEnd"/>
      <w:r w:rsidR="00836A7B" w:rsidRPr="00417B71">
        <w:rPr>
          <w:sz w:val="22"/>
          <w:szCs w:val="22"/>
        </w:rPr>
        <w:t xml:space="preserve"> žadatele</w:t>
      </w:r>
      <w:r w:rsidRPr="00417B7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36A7B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  <w:r w:rsidR="00200D01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B0FB0">
        <w:rPr>
          <w:sz w:val="22"/>
          <w:szCs w:val="22"/>
        </w:rPr>
        <w:t>…</w:t>
      </w:r>
      <w:r>
        <w:rPr>
          <w:sz w:val="22"/>
          <w:szCs w:val="22"/>
        </w:rPr>
        <w:t>………………….</w:t>
      </w:r>
    </w:p>
    <w:p w14:paraId="7CAE23D1" w14:textId="77777777" w:rsidR="0045796A" w:rsidRPr="0007610C" w:rsidRDefault="0045796A" w:rsidP="00F76B6A">
      <w:pPr>
        <w:rPr>
          <w:rFonts w:ascii="Arial" w:hAnsi="Arial" w:cs="Arial"/>
        </w:rPr>
      </w:pPr>
    </w:p>
    <w:sectPr w:rsidR="0045796A" w:rsidRPr="0007610C" w:rsidSect="00FF64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1AB9" w14:textId="77777777" w:rsidR="0099686F" w:rsidRPr="00CE3F65" w:rsidRDefault="0099686F" w:rsidP="00CE3F65">
      <w:r>
        <w:separator/>
      </w:r>
    </w:p>
  </w:endnote>
  <w:endnote w:type="continuationSeparator" w:id="0">
    <w:p w14:paraId="3C99A8F8" w14:textId="77777777" w:rsidR="0099686F" w:rsidRPr="00CE3F65" w:rsidRDefault="0099686F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EndPr/>
    <w:sdtContent>
      <w:p w14:paraId="6715BC15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7DD5655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4496"/>
      <w:docPartObj>
        <w:docPartGallery w:val="Page Numbers (Bottom of Page)"/>
        <w:docPartUnique/>
      </w:docPartObj>
    </w:sdtPr>
    <w:sdtEndPr/>
    <w:sdtContent>
      <w:p w14:paraId="0176302D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E22D889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BEF1" w14:textId="77777777" w:rsidR="0099686F" w:rsidRPr="00CE3F65" w:rsidRDefault="0099686F" w:rsidP="00CE3F65">
      <w:r>
        <w:separator/>
      </w:r>
    </w:p>
  </w:footnote>
  <w:footnote w:type="continuationSeparator" w:id="0">
    <w:p w14:paraId="2CA02F3E" w14:textId="77777777" w:rsidR="0099686F" w:rsidRPr="00CE3F65" w:rsidRDefault="0099686F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1516" w14:textId="77777777" w:rsidR="006805DC" w:rsidRDefault="00E74E7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F3DFB9" wp14:editId="2B249C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0" cy="10691989"/>
          <wp:effectExtent l="0" t="0" r="444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0" cy="1069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603D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A1B392" wp14:editId="5872D1FD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B319F" w14:textId="70D7FA0B" w:rsidR="005A0ABB" w:rsidRPr="005A0ABB" w:rsidRDefault="00817CB6" w:rsidP="00C261C2">
                          <w:pPr>
                            <w:pStyle w:val="mmbzahlavi"/>
                          </w:pPr>
                          <w:r>
                            <w:t>Bytový odbor</w:t>
                          </w:r>
                          <w:r w:rsidR="00B07E68">
                            <w:t xml:space="preserve"> </w:t>
                          </w:r>
                          <w:r w:rsidR="001F4719">
                            <w:t>Ú</w:t>
                          </w:r>
                          <w:r w:rsidR="00B07E68">
                            <w:t>řadu městské části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1B392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754B319F" w14:textId="70D7FA0B" w:rsidR="005A0ABB" w:rsidRPr="005A0ABB" w:rsidRDefault="00817CB6" w:rsidP="00C261C2">
                    <w:pPr>
                      <w:pStyle w:val="mmbzahlavi"/>
                    </w:pPr>
                    <w:r>
                      <w:t>Bytový odbor</w:t>
                    </w:r>
                    <w:r w:rsidR="00B07E68">
                      <w:t xml:space="preserve"> </w:t>
                    </w:r>
                    <w:r w:rsidR="001F4719">
                      <w:t>Ú</w:t>
                    </w:r>
                    <w:r w:rsidR="00B07E68">
                      <w:t>řadu městské části</w:t>
                    </w: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47EEAA9B" wp14:editId="642653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5145"/>
          <wp:effectExtent l="0" t="0" r="9525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3EBC"/>
    <w:multiLevelType w:val="hybridMultilevel"/>
    <w:tmpl w:val="5D5E57E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35E"/>
    <w:multiLevelType w:val="hybridMultilevel"/>
    <w:tmpl w:val="5E869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0C14"/>
    <w:multiLevelType w:val="hybridMultilevel"/>
    <w:tmpl w:val="8AC403A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3977DC6"/>
    <w:multiLevelType w:val="hybridMultilevel"/>
    <w:tmpl w:val="15E0B830"/>
    <w:lvl w:ilvl="0" w:tplc="9A960376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1D2B"/>
    <w:multiLevelType w:val="hybridMultilevel"/>
    <w:tmpl w:val="816A1CF0"/>
    <w:lvl w:ilvl="0" w:tplc="9A960376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4357"/>
    <w:multiLevelType w:val="hybridMultilevel"/>
    <w:tmpl w:val="64A23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88767">
    <w:abstractNumId w:val="1"/>
  </w:num>
  <w:num w:numId="2" w16cid:durableId="1630085172">
    <w:abstractNumId w:val="2"/>
  </w:num>
  <w:num w:numId="3" w16cid:durableId="1362824760">
    <w:abstractNumId w:val="5"/>
  </w:num>
  <w:num w:numId="4" w16cid:durableId="1907835488">
    <w:abstractNumId w:val="0"/>
  </w:num>
  <w:num w:numId="5" w16cid:durableId="734743991">
    <w:abstractNumId w:val="3"/>
  </w:num>
  <w:num w:numId="6" w16cid:durableId="1197893283">
    <w:abstractNumId w:val="4"/>
  </w:num>
  <w:num w:numId="7" w16cid:durableId="1553038193">
    <w:abstractNumId w:val="6"/>
  </w:num>
  <w:num w:numId="8" w16cid:durableId="547453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B6"/>
    <w:rsid w:val="00012BB3"/>
    <w:rsid w:val="00013443"/>
    <w:rsid w:val="000340CA"/>
    <w:rsid w:val="00036AE8"/>
    <w:rsid w:val="000375BF"/>
    <w:rsid w:val="00044A53"/>
    <w:rsid w:val="000613D2"/>
    <w:rsid w:val="000703F8"/>
    <w:rsid w:val="00073090"/>
    <w:rsid w:val="0007610C"/>
    <w:rsid w:val="000A1AC5"/>
    <w:rsid w:val="000A1C3E"/>
    <w:rsid w:val="000B5B81"/>
    <w:rsid w:val="000C2E65"/>
    <w:rsid w:val="000C36F3"/>
    <w:rsid w:val="000D057B"/>
    <w:rsid w:val="000E0934"/>
    <w:rsid w:val="000E1939"/>
    <w:rsid w:val="000F0C16"/>
    <w:rsid w:val="0010168E"/>
    <w:rsid w:val="00113AEB"/>
    <w:rsid w:val="00133932"/>
    <w:rsid w:val="00143C18"/>
    <w:rsid w:val="00143EFD"/>
    <w:rsid w:val="00147CDA"/>
    <w:rsid w:val="00160173"/>
    <w:rsid w:val="00164AEE"/>
    <w:rsid w:val="0017055D"/>
    <w:rsid w:val="0017432C"/>
    <w:rsid w:val="00191945"/>
    <w:rsid w:val="001A13BE"/>
    <w:rsid w:val="001A5CBA"/>
    <w:rsid w:val="001A6976"/>
    <w:rsid w:val="001D5416"/>
    <w:rsid w:val="001F4719"/>
    <w:rsid w:val="00200D01"/>
    <w:rsid w:val="00210AA2"/>
    <w:rsid w:val="002351B0"/>
    <w:rsid w:val="00245337"/>
    <w:rsid w:val="00252DB2"/>
    <w:rsid w:val="002C42A9"/>
    <w:rsid w:val="003058C7"/>
    <w:rsid w:val="00315DBF"/>
    <w:rsid w:val="00335261"/>
    <w:rsid w:val="00353129"/>
    <w:rsid w:val="00377DFC"/>
    <w:rsid w:val="003812C1"/>
    <w:rsid w:val="0038471C"/>
    <w:rsid w:val="00385A00"/>
    <w:rsid w:val="00390A7B"/>
    <w:rsid w:val="00394A4D"/>
    <w:rsid w:val="003B0FB0"/>
    <w:rsid w:val="003D5182"/>
    <w:rsid w:val="003D5D32"/>
    <w:rsid w:val="003E72CD"/>
    <w:rsid w:val="00411A7E"/>
    <w:rsid w:val="004135E9"/>
    <w:rsid w:val="00417B71"/>
    <w:rsid w:val="0042179E"/>
    <w:rsid w:val="00434F49"/>
    <w:rsid w:val="0044459A"/>
    <w:rsid w:val="00450184"/>
    <w:rsid w:val="00451945"/>
    <w:rsid w:val="0045796A"/>
    <w:rsid w:val="004801FE"/>
    <w:rsid w:val="00491552"/>
    <w:rsid w:val="004A392F"/>
    <w:rsid w:val="004B72FB"/>
    <w:rsid w:val="004C2428"/>
    <w:rsid w:val="004C2D20"/>
    <w:rsid w:val="004F0266"/>
    <w:rsid w:val="004F5F24"/>
    <w:rsid w:val="00516CDC"/>
    <w:rsid w:val="00551121"/>
    <w:rsid w:val="00580198"/>
    <w:rsid w:val="005915B3"/>
    <w:rsid w:val="00597BFA"/>
    <w:rsid w:val="005A0ABB"/>
    <w:rsid w:val="005A7BBB"/>
    <w:rsid w:val="005B23C5"/>
    <w:rsid w:val="005B36E9"/>
    <w:rsid w:val="005C05C0"/>
    <w:rsid w:val="006075B1"/>
    <w:rsid w:val="006805DC"/>
    <w:rsid w:val="00683415"/>
    <w:rsid w:val="006834D2"/>
    <w:rsid w:val="00692C46"/>
    <w:rsid w:val="00697A3F"/>
    <w:rsid w:val="006B5B3D"/>
    <w:rsid w:val="006C613D"/>
    <w:rsid w:val="006D0654"/>
    <w:rsid w:val="006D1007"/>
    <w:rsid w:val="007002A1"/>
    <w:rsid w:val="00710C99"/>
    <w:rsid w:val="007148FE"/>
    <w:rsid w:val="00737DE4"/>
    <w:rsid w:val="007824A7"/>
    <w:rsid w:val="007A5B52"/>
    <w:rsid w:val="007C6713"/>
    <w:rsid w:val="007E23DA"/>
    <w:rsid w:val="00816305"/>
    <w:rsid w:val="008168AE"/>
    <w:rsid w:val="00817CB6"/>
    <w:rsid w:val="00836A7B"/>
    <w:rsid w:val="00843883"/>
    <w:rsid w:val="0085686B"/>
    <w:rsid w:val="00883ED2"/>
    <w:rsid w:val="00884DAA"/>
    <w:rsid w:val="00887146"/>
    <w:rsid w:val="008B5BE7"/>
    <w:rsid w:val="008D0C12"/>
    <w:rsid w:val="008F042C"/>
    <w:rsid w:val="009436E5"/>
    <w:rsid w:val="00960C4D"/>
    <w:rsid w:val="00994A62"/>
    <w:rsid w:val="0099686F"/>
    <w:rsid w:val="00997D83"/>
    <w:rsid w:val="009A4F05"/>
    <w:rsid w:val="009B042A"/>
    <w:rsid w:val="009C5134"/>
    <w:rsid w:val="009F7D53"/>
    <w:rsid w:val="00A0377C"/>
    <w:rsid w:val="00A0618B"/>
    <w:rsid w:val="00A41F20"/>
    <w:rsid w:val="00A8192A"/>
    <w:rsid w:val="00A942C6"/>
    <w:rsid w:val="00AA0B69"/>
    <w:rsid w:val="00AA48CA"/>
    <w:rsid w:val="00AB2282"/>
    <w:rsid w:val="00AD2CD7"/>
    <w:rsid w:val="00B07E68"/>
    <w:rsid w:val="00BA0941"/>
    <w:rsid w:val="00BA7D38"/>
    <w:rsid w:val="00BC2922"/>
    <w:rsid w:val="00BE3060"/>
    <w:rsid w:val="00BF0962"/>
    <w:rsid w:val="00BF4C96"/>
    <w:rsid w:val="00C05319"/>
    <w:rsid w:val="00C07502"/>
    <w:rsid w:val="00C15170"/>
    <w:rsid w:val="00C261C2"/>
    <w:rsid w:val="00C3064B"/>
    <w:rsid w:val="00C50B31"/>
    <w:rsid w:val="00C66D65"/>
    <w:rsid w:val="00CB2770"/>
    <w:rsid w:val="00CB2A7A"/>
    <w:rsid w:val="00CB2BC3"/>
    <w:rsid w:val="00CE3F65"/>
    <w:rsid w:val="00CF2CED"/>
    <w:rsid w:val="00CF55E8"/>
    <w:rsid w:val="00CF7ED9"/>
    <w:rsid w:val="00D10DF5"/>
    <w:rsid w:val="00D23435"/>
    <w:rsid w:val="00D266B2"/>
    <w:rsid w:val="00D27AA3"/>
    <w:rsid w:val="00D378AF"/>
    <w:rsid w:val="00D4193C"/>
    <w:rsid w:val="00D524A1"/>
    <w:rsid w:val="00D60A02"/>
    <w:rsid w:val="00D61E5C"/>
    <w:rsid w:val="00D6248C"/>
    <w:rsid w:val="00D80502"/>
    <w:rsid w:val="00DA27B9"/>
    <w:rsid w:val="00DD362B"/>
    <w:rsid w:val="00E250F9"/>
    <w:rsid w:val="00E36400"/>
    <w:rsid w:val="00E3798A"/>
    <w:rsid w:val="00E44340"/>
    <w:rsid w:val="00E44432"/>
    <w:rsid w:val="00E532DD"/>
    <w:rsid w:val="00E74E7F"/>
    <w:rsid w:val="00E800DA"/>
    <w:rsid w:val="00EF06EE"/>
    <w:rsid w:val="00EF591A"/>
    <w:rsid w:val="00F2647F"/>
    <w:rsid w:val="00F33411"/>
    <w:rsid w:val="00F45260"/>
    <w:rsid w:val="00F54CE1"/>
    <w:rsid w:val="00F60260"/>
    <w:rsid w:val="00F76B6A"/>
    <w:rsid w:val="00F80D61"/>
    <w:rsid w:val="00F9402B"/>
    <w:rsid w:val="00F963C6"/>
    <w:rsid w:val="00FC4401"/>
    <w:rsid w:val="00FC6B6E"/>
    <w:rsid w:val="00FE47B2"/>
    <w:rsid w:val="00FE63EC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4D99"/>
  <w15:chartTrackingRefBased/>
  <w15:docId w15:val="{3321EAFF-4E81-4945-AA97-17F4E0E6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4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link w:val="BezmezerChar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line="300" w:lineRule="auto"/>
      <w:jc w:val="both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adresa">
    <w:name w:val="mmb_adresa"/>
    <w:basedOn w:val="Bezmezer"/>
    <w:link w:val="mmbadresaChar"/>
    <w:qFormat/>
    <w:rsid w:val="006D1007"/>
    <w:rPr>
      <w:rFonts w:ascii="Arial" w:hAnsi="Arial" w:cs="Arial"/>
      <w:sz w:val="20"/>
      <w:szCs w:val="20"/>
    </w:rPr>
  </w:style>
  <w:style w:type="paragraph" w:customStyle="1" w:styleId="mmbodvolnadpis">
    <w:name w:val="mmb_odvol_nadpis"/>
    <w:basedOn w:val="mmbodstavec"/>
    <w:link w:val="mmbodvolnadpisChar"/>
    <w:qFormat/>
    <w:rsid w:val="006D1007"/>
    <w:rPr>
      <w:b/>
      <w:bCs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6D1007"/>
  </w:style>
  <w:style w:type="character" w:customStyle="1" w:styleId="mmbadresaChar">
    <w:name w:val="mmb_adresa Char"/>
    <w:basedOn w:val="BezmezerChar"/>
    <w:link w:val="mmbadresa"/>
    <w:rsid w:val="006D1007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sid w:val="006D1007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6D1007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sid w:val="006D1007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796A"/>
    <w:pPr>
      <w:ind w:left="720"/>
      <w:contextualSpacing/>
    </w:pPr>
  </w:style>
  <w:style w:type="paragraph" w:styleId="Revize">
    <w:name w:val="Revision"/>
    <w:hidden/>
    <w:uiPriority w:val="99"/>
    <w:semiHidden/>
    <w:rsid w:val="001F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vice.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benska\Desktop\Bytov&#253;%20odbor\Dopisy\111%20VZOR%20DOPISU_starosta_uredn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C8DB-80D6-49C3-850C-834E21F7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VZOR DOPISU_starosta_uredni</Template>
  <TotalTime>43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Švábenská</dc:creator>
  <cp:keywords/>
  <dc:description/>
  <cp:lastModifiedBy>Hamplová Jana (MČ Brno-Řečkovice a Mokrá Hora)</cp:lastModifiedBy>
  <cp:revision>5</cp:revision>
  <cp:lastPrinted>2025-10-03T10:19:00Z</cp:lastPrinted>
  <dcterms:created xsi:type="dcterms:W3CDTF">2025-10-09T07:55:00Z</dcterms:created>
  <dcterms:modified xsi:type="dcterms:W3CDTF">2025-10-09T08:49:00Z</dcterms:modified>
</cp:coreProperties>
</file>